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76F99" w14:textId="77777777" w:rsidR="009E69C7" w:rsidRDefault="00000000">
      <w:pPr>
        <w:spacing w:before="86"/>
        <w:ind w:left="1919" w:right="143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6672" behindDoc="1" locked="0" layoutInCell="1" allowOverlap="1" wp14:anchorId="58C43D96" wp14:editId="02A96939">
                <wp:simplePos x="0" y="0"/>
                <wp:positionH relativeFrom="page">
                  <wp:posOffset>483232</wp:posOffset>
                </wp:positionH>
                <wp:positionV relativeFrom="page">
                  <wp:posOffset>8341998</wp:posOffset>
                </wp:positionV>
                <wp:extent cx="6553204" cy="0"/>
                <wp:effectExtent l="0" t="0" r="0" b="0"/>
                <wp:wrapNone/>
                <wp:docPr id="1946213798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4" cy="0"/>
                        </a:xfrm>
                        <a:prstGeom prst="straightConnector1">
                          <a:avLst/>
                        </a:prstGeom>
                        <a:noFill/>
                        <a:ln w="761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047C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1" o:spid="_x0000_s1026" type="#_x0000_t32" alt="&quot;&quot;" style="position:absolute;margin-left:38.05pt;margin-top:656.85pt;width:516pt;height:0;z-index:-1611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" strokeweight=".21156mm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7184" behindDoc="1" locked="0" layoutInCell="1" allowOverlap="1" wp14:anchorId="4FAE6792" wp14:editId="38366F53">
                <wp:simplePos x="0" y="0"/>
                <wp:positionH relativeFrom="page">
                  <wp:posOffset>483232</wp:posOffset>
                </wp:positionH>
                <wp:positionV relativeFrom="page">
                  <wp:posOffset>8589014</wp:posOffset>
                </wp:positionV>
                <wp:extent cx="6553204" cy="0"/>
                <wp:effectExtent l="0" t="0" r="0" b="0"/>
                <wp:wrapNone/>
                <wp:docPr id="1080033603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4" cy="0"/>
                        </a:xfrm>
                        <a:prstGeom prst="straightConnector1">
                          <a:avLst/>
                        </a:prstGeom>
                        <a:noFill/>
                        <a:ln w="761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02DF0" id="Line 10" o:spid="_x0000_s1026" type="#_x0000_t32" alt="&quot;&quot;" style="position:absolute;margin-left:38.05pt;margin-top:676.3pt;width:516pt;height:0;z-index:-1611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" strokeweight=".21156mm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7696" behindDoc="1" locked="0" layoutInCell="1" allowOverlap="1" wp14:anchorId="4A2B315B" wp14:editId="1B598A4C">
                <wp:simplePos x="0" y="0"/>
                <wp:positionH relativeFrom="page">
                  <wp:posOffset>483232</wp:posOffset>
                </wp:positionH>
                <wp:positionV relativeFrom="page">
                  <wp:posOffset>8837291</wp:posOffset>
                </wp:positionV>
                <wp:extent cx="6629400" cy="0"/>
                <wp:effectExtent l="0" t="0" r="0" b="0"/>
                <wp:wrapNone/>
                <wp:docPr id="1994206599" name="Lin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761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03C13" id="Line 9" o:spid="_x0000_s1026" type="#_x0000_t32" alt="&quot;&quot;" style="position:absolute;margin-left:38.05pt;margin-top:695.85pt;width:522pt;height:0;z-index:-1611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" strokeweight=".21156mm">
                <w10:wrap anchorx="page" anchory="page"/>
              </v:shape>
            </w:pict>
          </mc:Fallback>
        </mc:AlternateContent>
      </w:r>
      <w:r>
        <w:rPr>
          <w:b/>
          <w:sz w:val="28"/>
          <w:u w:val="single"/>
        </w:rPr>
        <w:t>WASTE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SERVICES</w:t>
      </w:r>
    </w:p>
    <w:p w14:paraId="4AF135B2" w14:textId="77777777" w:rsidR="009E69C7" w:rsidRDefault="00000000">
      <w:pPr>
        <w:spacing w:before="2"/>
        <w:ind w:left="1923" w:right="1434"/>
        <w:jc w:val="center"/>
      </w:pPr>
      <w:r>
        <w:rPr>
          <w:b/>
          <w:sz w:val="28"/>
          <w:u w:val="single"/>
        </w:rPr>
        <w:t>ADDITIONAL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GREEN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BIN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(NON-RECYCLABLE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WASTE)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CAPACITY APPLICATION</w:t>
      </w:r>
    </w:p>
    <w:p w14:paraId="22A5C3E9" w14:textId="77777777" w:rsidR="009E69C7" w:rsidRDefault="009E69C7">
      <w:pPr>
        <w:rPr>
          <w:b/>
          <w:sz w:val="20"/>
        </w:rPr>
      </w:pPr>
    </w:p>
    <w:p w14:paraId="4C5977BE" w14:textId="77777777" w:rsidR="009E69C7" w:rsidRDefault="00000000">
      <w:pPr>
        <w:pStyle w:val="Heading1"/>
        <w:spacing w:before="226"/>
        <w:ind w:left="592" w:right="109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sections 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two</w:t>
      </w:r>
      <w:r>
        <w:rPr>
          <w:spacing w:val="-3"/>
        </w:rPr>
        <w:t xml:space="preserve"> </w:t>
      </w:r>
      <w:r>
        <w:t>week</w:t>
      </w:r>
      <w:proofErr w:type="gramEnd"/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pre-paid envelope provided.</w:t>
      </w:r>
    </w:p>
    <w:p w14:paraId="1F539369" w14:textId="77777777" w:rsidR="009E69C7" w:rsidRDefault="009E69C7">
      <w:pPr>
        <w:rPr>
          <w:b/>
          <w:sz w:val="20"/>
        </w:rPr>
      </w:pPr>
    </w:p>
    <w:p w14:paraId="644ADF63" w14:textId="77777777" w:rsidR="009E69C7" w:rsidRDefault="009E69C7">
      <w:pPr>
        <w:spacing w:before="1"/>
        <w:rPr>
          <w:b/>
          <w:sz w:val="12"/>
        </w:rPr>
      </w:pPr>
    </w:p>
    <w:tbl>
      <w:tblPr>
        <w:tblW w:w="10680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2100"/>
        <w:gridCol w:w="5340"/>
      </w:tblGrid>
      <w:tr w:rsidR="009E69C7" w14:paraId="1E3D4C6F" w14:textId="7777777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8B44E" w14:textId="77777777" w:rsidR="009E69C7" w:rsidRDefault="00000000">
            <w:pPr>
              <w:pStyle w:val="TableParagraph"/>
              <w:spacing w:before="121"/>
              <w:ind w:left="107"/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7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9D7EB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9E69C7" w14:paraId="28E069BD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EDC1" w14:textId="77777777" w:rsidR="009E69C7" w:rsidRDefault="00000000">
            <w:pPr>
              <w:pStyle w:val="TableParagraph"/>
              <w:spacing w:before="61"/>
              <w:ind w:left="107"/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7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DE22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9E69C7" w14:paraId="5C79B72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31A8" w14:textId="77777777" w:rsidR="009E69C7" w:rsidRDefault="00000000">
            <w:pPr>
              <w:pStyle w:val="TableParagraph"/>
              <w:spacing w:before="124"/>
              <w:ind w:left="107"/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telephone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7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EDB24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9E69C7" w14:paraId="1F7F9B8D" w14:textId="77777777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A95C" w14:textId="77777777" w:rsidR="009E69C7" w:rsidRDefault="00000000">
            <w:pPr>
              <w:pStyle w:val="TableParagraph"/>
              <w:spacing w:before="121"/>
              <w:ind w:left="107" w:right="802"/>
            </w:pPr>
            <w:r>
              <w:rPr>
                <w:b/>
                <w:sz w:val="24"/>
              </w:rPr>
              <w:t>Number of adults (18 and over) permanently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living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household: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FAA0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9E69C7" w14:paraId="7C61FDCC" w14:textId="7777777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F3860" w14:textId="77777777" w:rsidR="009E69C7" w:rsidRDefault="00000000">
            <w:pPr>
              <w:pStyle w:val="TableParagraph"/>
              <w:spacing w:before="122"/>
              <w:ind w:left="107" w:right="1565"/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children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age(s) living in the household:</w:t>
            </w:r>
          </w:p>
          <w:p w14:paraId="14A2B802" w14:textId="77777777" w:rsidR="009E69C7" w:rsidRDefault="00000000">
            <w:pPr>
              <w:pStyle w:val="TableParagraph"/>
              <w:ind w:left="107"/>
            </w:pPr>
            <w:r>
              <w:rPr>
                <w:sz w:val="24"/>
              </w:rPr>
              <w:t>(Please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nappies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used)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9E564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9E69C7" w14:paraId="29E1ADF7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27E75" w14:textId="77777777" w:rsidR="009E69C7" w:rsidRDefault="00000000">
            <w:pPr>
              <w:pStyle w:val="TableParagraph"/>
              <w:spacing w:before="61"/>
              <w:ind w:left="107"/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request:</w:t>
            </w:r>
          </w:p>
        </w:tc>
        <w:tc>
          <w:tcPr>
            <w:tcW w:w="7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3861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51DBB692" w14:textId="77777777" w:rsidR="009E69C7" w:rsidRDefault="009E69C7">
      <w:pPr>
        <w:spacing w:before="3"/>
        <w:rPr>
          <w:b/>
          <w:sz w:val="16"/>
        </w:rPr>
      </w:pPr>
    </w:p>
    <w:tbl>
      <w:tblPr>
        <w:tblW w:w="10678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6764"/>
        <w:gridCol w:w="600"/>
        <w:gridCol w:w="479"/>
        <w:gridCol w:w="599"/>
        <w:gridCol w:w="479"/>
      </w:tblGrid>
      <w:tr w:rsidR="009E69C7" w14:paraId="686FDC86" w14:textId="7777777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0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7D0B5" w14:textId="77777777" w:rsidR="009E69C7" w:rsidRDefault="00000000">
            <w:pPr>
              <w:pStyle w:val="TableParagraph"/>
              <w:spacing w:before="121"/>
              <w:ind w:left="107"/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confirm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ticking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either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yes 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 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 using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 the following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services 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your </w:t>
            </w:r>
            <w:r>
              <w:rPr>
                <w:b/>
                <w:spacing w:val="-2"/>
                <w:sz w:val="24"/>
              </w:rPr>
              <w:t>waste:</w:t>
            </w:r>
          </w:p>
          <w:p w14:paraId="620EAF81" w14:textId="77777777" w:rsidR="009E69C7" w:rsidRDefault="00000000">
            <w:pPr>
              <w:pStyle w:val="TableParagraph"/>
              <w:spacing w:before="120"/>
              <w:ind w:left="107"/>
            </w:pPr>
            <w:r>
              <w:rPr>
                <w:sz w:val="24"/>
              </w:rPr>
              <w:t>(Please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recycling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services)</w:t>
            </w:r>
          </w:p>
        </w:tc>
      </w:tr>
      <w:tr w:rsidR="009E69C7" w14:paraId="0DCD6FA5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BF9C4" w14:textId="77777777" w:rsidR="009E69C7" w:rsidRDefault="00000000">
            <w:pPr>
              <w:pStyle w:val="TableParagraph"/>
              <w:spacing w:before="61"/>
              <w:ind w:left="107"/>
            </w:pPr>
            <w:r>
              <w:rPr>
                <w:b/>
                <w:sz w:val="24"/>
              </w:rPr>
              <w:t>Grey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caddy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99C10" w14:textId="77777777" w:rsidR="009E69C7" w:rsidRDefault="00000000">
            <w:pPr>
              <w:pStyle w:val="TableParagraph"/>
              <w:spacing w:before="61"/>
              <w:ind w:left="108"/>
            </w:pPr>
            <w:r>
              <w:rPr>
                <w:b/>
                <w:sz w:val="24"/>
              </w:rPr>
              <w:t xml:space="preserve">Food </w:t>
            </w:r>
            <w:r>
              <w:rPr>
                <w:b/>
                <w:spacing w:val="-2"/>
                <w:sz w:val="24"/>
              </w:rPr>
              <w:t>waste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CCB4" w14:textId="77777777" w:rsidR="009E69C7" w:rsidRDefault="00000000">
            <w:pPr>
              <w:pStyle w:val="TableParagraph"/>
              <w:spacing w:before="61"/>
              <w:ind w:left="103" w:right="91"/>
              <w:jc w:val="center"/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E0CC1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C0927" w14:textId="77777777" w:rsidR="009E69C7" w:rsidRDefault="00000000">
            <w:pPr>
              <w:pStyle w:val="TableParagraph"/>
              <w:spacing w:before="61"/>
              <w:ind w:left="121" w:right="108"/>
              <w:jc w:val="center"/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EA1E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9E69C7" w14:paraId="4C5E6775" w14:textId="7777777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0D241" w14:textId="77777777" w:rsidR="009E69C7" w:rsidRDefault="00000000">
            <w:pPr>
              <w:pStyle w:val="TableParagraph"/>
              <w:spacing w:before="61"/>
              <w:ind w:left="107"/>
            </w:pPr>
            <w:r>
              <w:rPr>
                <w:b/>
                <w:sz w:val="24"/>
              </w:rPr>
              <w:t>Blue</w:t>
            </w:r>
            <w:r>
              <w:rPr>
                <w:b/>
                <w:spacing w:val="-5"/>
                <w:sz w:val="24"/>
              </w:rPr>
              <w:t xml:space="preserve"> bin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EBBC3" w14:textId="77777777" w:rsidR="009E69C7" w:rsidRDefault="00000000">
            <w:pPr>
              <w:pStyle w:val="TableParagraph"/>
              <w:spacing w:before="61"/>
              <w:ind w:left="108"/>
            </w:pPr>
            <w:r>
              <w:rPr>
                <w:b/>
                <w:sz w:val="24"/>
              </w:rPr>
              <w:t>Plastic,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cartons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11DD" w14:textId="77777777" w:rsidR="009E69C7" w:rsidRDefault="00000000">
            <w:pPr>
              <w:pStyle w:val="TableParagraph"/>
              <w:spacing w:before="61"/>
              <w:ind w:left="103" w:right="91"/>
              <w:jc w:val="center"/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825F3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ACE1" w14:textId="77777777" w:rsidR="009E69C7" w:rsidRDefault="00000000">
            <w:pPr>
              <w:pStyle w:val="TableParagraph"/>
              <w:spacing w:before="61"/>
              <w:ind w:left="121" w:right="108"/>
              <w:jc w:val="center"/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DFCC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9E69C7" w14:paraId="544CC37E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3BEE1" w14:textId="77777777" w:rsidR="009E69C7" w:rsidRDefault="00000000">
            <w:pPr>
              <w:pStyle w:val="TableParagraph"/>
              <w:spacing w:before="62"/>
              <w:ind w:left="107"/>
            </w:pPr>
            <w:r>
              <w:rPr>
                <w:b/>
                <w:sz w:val="24"/>
              </w:rPr>
              <w:t>Burgundy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bin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EB399" w14:textId="77777777" w:rsidR="009E69C7" w:rsidRDefault="00000000">
            <w:pPr>
              <w:pStyle w:val="TableParagraph"/>
              <w:spacing w:before="62"/>
              <w:ind w:left="108"/>
            </w:pPr>
            <w:r>
              <w:rPr>
                <w:b/>
                <w:sz w:val="24"/>
              </w:rPr>
              <w:t>Paper,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cardboard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EA12" w14:textId="77777777" w:rsidR="009E69C7" w:rsidRDefault="00000000">
            <w:pPr>
              <w:pStyle w:val="TableParagraph"/>
              <w:spacing w:before="62"/>
              <w:ind w:left="103" w:right="91"/>
              <w:jc w:val="center"/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8730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AFD53" w14:textId="77777777" w:rsidR="009E69C7" w:rsidRDefault="00000000">
            <w:pPr>
              <w:pStyle w:val="TableParagraph"/>
              <w:spacing w:before="62"/>
              <w:ind w:left="121" w:right="108"/>
              <w:jc w:val="center"/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3E89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9E69C7" w14:paraId="7634BC44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9BAE" w14:textId="77777777" w:rsidR="009E69C7" w:rsidRDefault="00000000">
            <w:pPr>
              <w:pStyle w:val="TableParagraph"/>
              <w:spacing w:before="61"/>
              <w:ind w:left="107"/>
            </w:pPr>
            <w:r>
              <w:rPr>
                <w:b/>
                <w:sz w:val="24"/>
              </w:rPr>
              <w:t>Black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box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53310" w14:textId="77777777" w:rsidR="009E69C7" w:rsidRDefault="00000000">
            <w:pPr>
              <w:pStyle w:val="TableParagraph"/>
              <w:spacing w:before="61"/>
              <w:ind w:left="108"/>
            </w:pPr>
            <w:r>
              <w:rPr>
                <w:b/>
                <w:sz w:val="24"/>
              </w:rPr>
              <w:t>Glass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bottles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jars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9FEB" w14:textId="77777777" w:rsidR="009E69C7" w:rsidRDefault="00000000">
            <w:pPr>
              <w:pStyle w:val="TableParagraph"/>
              <w:spacing w:before="61"/>
              <w:ind w:left="103" w:right="91"/>
              <w:jc w:val="center"/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7A933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2F786" w14:textId="77777777" w:rsidR="009E69C7" w:rsidRDefault="00000000">
            <w:pPr>
              <w:pStyle w:val="TableParagraph"/>
              <w:spacing w:before="61"/>
              <w:ind w:left="121" w:right="108"/>
              <w:jc w:val="center"/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9C08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9E69C7" w14:paraId="109E0D33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762FB" w14:textId="77777777" w:rsidR="009E69C7" w:rsidRDefault="00000000">
            <w:pPr>
              <w:pStyle w:val="TableParagraph"/>
              <w:spacing w:before="61"/>
              <w:ind w:left="107"/>
            </w:pPr>
            <w:r>
              <w:rPr>
                <w:b/>
                <w:sz w:val="24"/>
              </w:rPr>
              <w:t>AHP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bag</w:t>
            </w:r>
          </w:p>
          <w:p w14:paraId="620D0EC6" w14:textId="77777777" w:rsidR="009E69C7" w:rsidRDefault="00000000">
            <w:pPr>
              <w:pStyle w:val="TableParagraph"/>
              <w:spacing w:before="62"/>
              <w:ind w:left="107"/>
            </w:pPr>
            <w:r>
              <w:rPr>
                <w:b/>
                <w:sz w:val="24"/>
              </w:rPr>
              <w:t>(if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CA8BC" w14:textId="77777777" w:rsidR="009E69C7" w:rsidRDefault="00000000">
            <w:pPr>
              <w:pStyle w:val="TableParagraph"/>
              <w:spacing w:before="61"/>
              <w:ind w:left="108"/>
            </w:pPr>
            <w:r>
              <w:rPr>
                <w:b/>
                <w:sz w:val="24"/>
              </w:rPr>
              <w:t>Nappies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incontinence</w:t>
            </w:r>
            <w:r>
              <w:rPr>
                <w:b/>
                <w:spacing w:val="-2"/>
                <w:sz w:val="24"/>
              </w:rPr>
              <w:t xml:space="preserve"> waste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EFDD" w14:textId="77777777" w:rsidR="009E69C7" w:rsidRDefault="00000000">
            <w:pPr>
              <w:pStyle w:val="TableParagraph"/>
              <w:spacing w:before="227"/>
              <w:ind w:left="103" w:right="91"/>
              <w:jc w:val="center"/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DAA2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6186" w14:textId="77777777" w:rsidR="009E69C7" w:rsidRDefault="00000000">
            <w:pPr>
              <w:pStyle w:val="TableParagraph"/>
              <w:spacing w:before="227"/>
              <w:ind w:left="122" w:right="108"/>
              <w:jc w:val="center"/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D485D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9E69C7" w14:paraId="39445D20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D2935" w14:textId="77777777" w:rsidR="009E69C7" w:rsidRDefault="00000000">
            <w:pPr>
              <w:pStyle w:val="TableParagraph"/>
              <w:spacing w:before="64"/>
              <w:ind w:left="107"/>
            </w:pPr>
            <w:r>
              <w:rPr>
                <w:b/>
                <w:sz w:val="24"/>
              </w:rPr>
              <w:t>Brown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bin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29B43" w14:textId="77777777" w:rsidR="009E69C7" w:rsidRDefault="00000000">
            <w:pPr>
              <w:pStyle w:val="TableParagraph"/>
              <w:spacing w:before="64"/>
              <w:ind w:left="108"/>
            </w:pPr>
            <w:r>
              <w:rPr>
                <w:b/>
                <w:sz w:val="24"/>
              </w:rPr>
              <w:t>Garden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waste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B3E57" w14:textId="77777777" w:rsidR="009E69C7" w:rsidRDefault="00000000">
            <w:pPr>
              <w:pStyle w:val="TableParagraph"/>
              <w:spacing w:before="64"/>
              <w:ind w:left="103" w:right="91"/>
              <w:jc w:val="center"/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8A1D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653C7" w14:textId="77777777" w:rsidR="009E69C7" w:rsidRDefault="00000000">
            <w:pPr>
              <w:pStyle w:val="TableParagraph"/>
              <w:spacing w:before="64"/>
              <w:ind w:left="121" w:right="108"/>
              <w:jc w:val="center"/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B996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9E69C7" w14:paraId="7C5023BF" w14:textId="7777777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5FDB" w14:textId="77777777" w:rsidR="009E69C7" w:rsidRDefault="00000000">
            <w:pPr>
              <w:pStyle w:val="TableParagraph"/>
              <w:spacing w:before="61"/>
              <w:ind w:left="107"/>
            </w:pPr>
            <w:r>
              <w:rPr>
                <w:b/>
                <w:spacing w:val="-2"/>
                <w:sz w:val="24"/>
              </w:rPr>
              <w:t xml:space="preserve">Recycling </w:t>
            </w:r>
            <w:proofErr w:type="spellStart"/>
            <w:r>
              <w:rPr>
                <w:b/>
                <w:spacing w:val="-2"/>
                <w:sz w:val="24"/>
              </w:rPr>
              <w:t>centres</w:t>
            </w:r>
            <w:proofErr w:type="spellEnd"/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161F" w14:textId="77777777" w:rsidR="009E69C7" w:rsidRDefault="00000000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Large plastics, </w:t>
            </w:r>
            <w:proofErr w:type="spellStart"/>
            <w:r>
              <w:rPr>
                <w:b/>
                <w:sz w:val="24"/>
              </w:rPr>
              <w:t>tyres</w:t>
            </w:r>
            <w:proofErr w:type="spellEnd"/>
            <w:r>
              <w:rPr>
                <w:b/>
                <w:sz w:val="24"/>
              </w:rPr>
              <w:t>, books, soil, rubble, plasterboard, oil, light bulbs, wood, carpets, gas bottles &amp; large electricals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C7AA2" w14:textId="77777777" w:rsidR="009E69C7" w:rsidRDefault="00000000">
            <w:pPr>
              <w:pStyle w:val="TableParagraph"/>
              <w:spacing w:before="196"/>
              <w:ind w:left="103" w:right="91"/>
              <w:jc w:val="center"/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4462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151E5" w14:textId="77777777" w:rsidR="009E69C7" w:rsidRDefault="00000000">
            <w:pPr>
              <w:pStyle w:val="TableParagraph"/>
              <w:spacing w:before="196"/>
              <w:ind w:left="121" w:right="108"/>
              <w:jc w:val="center"/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FA66A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9E69C7" w14:paraId="04F59AC4" w14:textId="77777777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10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83E2A" w14:textId="77777777" w:rsidR="009E69C7" w:rsidRDefault="00000000">
            <w:pPr>
              <w:pStyle w:val="TableParagraph"/>
              <w:spacing w:before="121"/>
              <w:ind w:left="107"/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2"/>
                <w:sz w:val="24"/>
              </w:rPr>
              <w:t xml:space="preserve"> details:</w:t>
            </w:r>
          </w:p>
        </w:tc>
      </w:tr>
    </w:tbl>
    <w:p w14:paraId="5D3F0BF2" w14:textId="77777777" w:rsidR="009E69C7" w:rsidRDefault="009E69C7">
      <w:pPr>
        <w:spacing w:before="4"/>
        <w:rPr>
          <w:b/>
          <w:sz w:val="14"/>
        </w:rPr>
      </w:pPr>
    </w:p>
    <w:tbl>
      <w:tblPr>
        <w:tblW w:w="10678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1"/>
        <w:gridCol w:w="600"/>
        <w:gridCol w:w="479"/>
        <w:gridCol w:w="599"/>
        <w:gridCol w:w="479"/>
      </w:tblGrid>
      <w:tr w:rsidR="009E69C7" w14:paraId="340AAC39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A2C56" w14:textId="77777777" w:rsidR="009E69C7" w:rsidRDefault="00000000">
            <w:pPr>
              <w:pStyle w:val="TableParagraph"/>
              <w:spacing w:before="81"/>
              <w:ind w:left="107"/>
            </w:pPr>
            <w:r>
              <w:rPr>
                <w:b/>
                <w:sz w:val="24"/>
              </w:rPr>
              <w:t>Despite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our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hints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tips,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producing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waste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the green bin will hold?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3CEE3" w14:textId="77777777" w:rsidR="009E69C7" w:rsidRDefault="00000000">
            <w:pPr>
              <w:pStyle w:val="TableParagraph"/>
              <w:spacing w:before="217"/>
              <w:ind w:left="116"/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A6AB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ABD8B" w14:textId="77777777" w:rsidR="009E69C7" w:rsidRDefault="00000000">
            <w:pPr>
              <w:pStyle w:val="TableParagraph"/>
              <w:spacing w:before="217"/>
              <w:ind w:left="138"/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66C04" w14:textId="77777777" w:rsidR="009E69C7" w:rsidRDefault="009E69C7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187DC739" w14:textId="77777777" w:rsidR="009E69C7" w:rsidRDefault="00000000">
      <w:pPr>
        <w:spacing w:before="10"/>
        <w:sectPr w:rsidR="009E69C7">
          <w:pgSz w:w="11910" w:h="16840"/>
          <w:pgMar w:top="460" w:right="460" w:bottom="280" w:left="5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12FEAF31" wp14:editId="4F93A65E">
                <wp:simplePos x="0" y="0"/>
                <wp:positionH relativeFrom="page">
                  <wp:posOffset>414652</wp:posOffset>
                </wp:positionH>
                <wp:positionV relativeFrom="paragraph">
                  <wp:posOffset>103500</wp:posOffset>
                </wp:positionV>
                <wp:extent cx="6783074" cy="501648"/>
                <wp:effectExtent l="0" t="0" r="17776" b="12702"/>
                <wp:wrapTopAndBottom/>
                <wp:docPr id="129638553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074" cy="501648"/>
                        </a:xfrm>
                        <a:prstGeom prst="rect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2CBE16" w14:textId="77777777" w:rsidR="009E69C7" w:rsidRDefault="009E69C7">
                            <w:pPr>
                              <w:spacing w:before="4"/>
                              <w:rPr>
                                <w:b/>
                                <w:sz w:val="38"/>
                              </w:rPr>
                            </w:pPr>
                          </w:p>
                          <w:p w14:paraId="61853126" w14:textId="77777777" w:rsidR="009E69C7" w:rsidRDefault="00000000">
                            <w:pPr>
                              <w:tabs>
                                <w:tab w:val="left" w:pos="7638"/>
                                <w:tab w:val="left" w:pos="7883"/>
                                <w:tab w:val="left" w:pos="9035"/>
                                <w:tab w:val="left" w:pos="9827"/>
                              </w:tabs>
                              <w:ind w:left="103"/>
                            </w:pPr>
                            <w:r>
                              <w:rPr>
                                <w:b/>
                                <w:sz w:val="24"/>
                              </w:rPr>
                              <w:t>Signed: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Date: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FEAF3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2.65pt;margin-top:8.15pt;width:534.1pt;height:39.5pt;z-index:48758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" filled="f" strokeweight=".16942mm">
                <v:textbox inset="0,0,0,0">
                  <w:txbxContent>
                    <w:p w14:paraId="3A2CBE16" w14:textId="77777777" w:rsidR="009E69C7" w:rsidRDefault="009E69C7">
                      <w:pPr>
                        <w:spacing w:before="4"/>
                        <w:rPr>
                          <w:b/>
                          <w:sz w:val="38"/>
                        </w:rPr>
                      </w:pPr>
                    </w:p>
                    <w:p w14:paraId="61853126" w14:textId="77777777" w:rsidR="009E69C7" w:rsidRDefault="00000000">
                      <w:pPr>
                        <w:tabs>
                          <w:tab w:val="left" w:pos="7638"/>
                          <w:tab w:val="left" w:pos="7883"/>
                          <w:tab w:val="left" w:pos="9035"/>
                          <w:tab w:val="left" w:pos="9827"/>
                        </w:tabs>
                        <w:ind w:left="103"/>
                      </w:pPr>
                      <w:r>
                        <w:rPr>
                          <w:b/>
                          <w:sz w:val="24"/>
                        </w:rPr>
                        <w:t>Signed: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Date: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/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50983F" w14:textId="77777777" w:rsidR="009E69C7" w:rsidRDefault="009E69C7">
      <w:pPr>
        <w:spacing w:before="2"/>
        <w:rPr>
          <w:b/>
          <w:sz w:val="13"/>
        </w:rPr>
      </w:pPr>
    </w:p>
    <w:p w14:paraId="2AED67C1" w14:textId="77777777" w:rsidR="009E69C7" w:rsidRDefault="00000000">
      <w:pPr>
        <w:pStyle w:val="ListParagraph"/>
        <w:numPr>
          <w:ilvl w:val="0"/>
          <w:numId w:val="1"/>
        </w:numPr>
        <w:tabs>
          <w:tab w:val="left" w:pos="586"/>
          <w:tab w:val="left" w:pos="587"/>
        </w:tabs>
        <w:spacing w:before="101" w:line="240" w:lineRule="auto"/>
        <w:ind w:hanging="481"/>
      </w:pP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score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times that</w:t>
      </w:r>
      <w:r>
        <w:rPr>
          <w:spacing w:val="-1"/>
          <w:sz w:val="24"/>
        </w:rPr>
        <w:t xml:space="preserve"> </w:t>
      </w:r>
      <w:r>
        <w:rPr>
          <w:sz w:val="24"/>
        </w:rPr>
        <w:t>you place</w:t>
      </w:r>
      <w:r>
        <w:rPr>
          <w:spacing w:val="-3"/>
          <w:sz w:val="24"/>
        </w:rPr>
        <w:t xml:space="preserve"> </w:t>
      </w:r>
      <w:r>
        <w:rPr>
          <w:sz w:val="24"/>
        </w:rPr>
        <w:t>waste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container.</w:t>
      </w:r>
    </w:p>
    <w:p w14:paraId="70B219CC" w14:textId="77777777" w:rsidR="009E69C7" w:rsidRDefault="00000000">
      <w:pPr>
        <w:pStyle w:val="ListParagraph"/>
        <w:numPr>
          <w:ilvl w:val="0"/>
          <w:numId w:val="1"/>
        </w:numPr>
        <w:tabs>
          <w:tab w:val="left" w:pos="586"/>
          <w:tab w:val="left" w:pos="587"/>
        </w:tabs>
        <w:spacing w:before="1"/>
        <w:ind w:hanging="481"/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throw away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target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items first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reduce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waste.</w:t>
      </w:r>
    </w:p>
    <w:p w14:paraId="7B949A45" w14:textId="77777777" w:rsidR="009E69C7" w:rsidRDefault="00000000">
      <w:pPr>
        <w:pStyle w:val="ListParagraph"/>
        <w:numPr>
          <w:ilvl w:val="0"/>
          <w:numId w:val="1"/>
        </w:numPr>
        <w:tabs>
          <w:tab w:val="left" w:pos="586"/>
          <w:tab w:val="left" w:pos="587"/>
        </w:tabs>
        <w:ind w:hanging="4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8208" behindDoc="1" locked="0" layoutInCell="1" allowOverlap="1" wp14:anchorId="6E624D7F" wp14:editId="551B473F">
                <wp:simplePos x="0" y="0"/>
                <wp:positionH relativeFrom="page">
                  <wp:posOffset>362587</wp:posOffset>
                </wp:positionH>
                <wp:positionV relativeFrom="paragraph">
                  <wp:posOffset>333371</wp:posOffset>
                </wp:positionV>
                <wp:extent cx="1975488" cy="944246"/>
                <wp:effectExtent l="0" t="0" r="24762" b="27304"/>
                <wp:wrapNone/>
                <wp:docPr id="2133978908" name="docshapegroup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5488" cy="944246"/>
                          <a:chOff x="0" y="0"/>
                          <a:chExt cx="1975488" cy="944246"/>
                        </a:xfrm>
                      </wpg:grpSpPr>
                      <wps:wsp>
                        <wps:cNvPr id="1040336731" name="docshape4"/>
                        <wps:cNvSpPr/>
                        <wps:spPr>
                          <a:xfrm>
                            <a:off x="0" y="0"/>
                            <a:ext cx="1975488" cy="944246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44243566" name="Line 6"/>
                        <wps:cNvCnPr/>
                        <wps:spPr>
                          <a:xfrm>
                            <a:off x="0" y="0"/>
                            <a:ext cx="1975478" cy="944246"/>
                          </a:xfrm>
                          <a:prstGeom prst="straightConnector1">
                            <a:avLst/>
                          </a:prstGeom>
                          <a:noFill/>
                          <a:ln w="60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70149" id="docshapegroup3" o:spid="_x0000_s1026" alt="&quot;&quot;" style="position:absolute;margin-left:28.55pt;margin-top:26.25pt;width:155.55pt;height:74.35pt;z-index:-16118272;mso-position-horizontal-relative:page" coordsize="19754,9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">
                <v:rect id="docshape4" o:spid="_x0000_s1027" style="position:absolute;width:19754;height:9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" fillcolor="#dfdfdf" stroked="f">
                  <v:textbox inset="0,0,0,0"/>
                </v:rect>
                <v:shape id="Line 6" o:spid="_x0000_s1028" type="#_x0000_t32" style="position:absolute;width:19754;height:9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" strokeweight=".16942mm"/>
                <w10:wrap anchorx="page"/>
              </v:group>
            </w:pict>
          </mc:Fallback>
        </mc:AlternateConten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recycling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top</w:t>
      </w:r>
      <w:r>
        <w:rPr>
          <w:spacing w:val="-2"/>
          <w:sz w:val="24"/>
        </w:rPr>
        <w:t xml:space="preserve"> </w:t>
      </w:r>
      <w:r>
        <w:rPr>
          <w:sz w:val="24"/>
        </w:rPr>
        <w:t>tips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well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maximise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recycling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reduce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waste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placed</w:t>
      </w:r>
      <w:r>
        <w:rPr>
          <w:spacing w:val="-2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green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bin.</w:t>
      </w:r>
    </w:p>
    <w:p w14:paraId="0EEF5051" w14:textId="77777777" w:rsidR="009E69C7" w:rsidRDefault="009E69C7">
      <w:pPr>
        <w:spacing w:before="10"/>
        <w:rPr>
          <w:sz w:val="21"/>
        </w:rPr>
      </w:pPr>
    </w:p>
    <w:tbl>
      <w:tblPr>
        <w:tblW w:w="15835" w:type="dxa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560"/>
        <w:gridCol w:w="1443"/>
        <w:gridCol w:w="1440"/>
        <w:gridCol w:w="1443"/>
        <w:gridCol w:w="1440"/>
        <w:gridCol w:w="1442"/>
        <w:gridCol w:w="1440"/>
        <w:gridCol w:w="2507"/>
      </w:tblGrid>
      <w:tr w:rsidR="009E69C7" w14:paraId="7CC17E0E" w14:textId="77777777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8E1A9" w14:textId="77777777" w:rsidR="009E69C7" w:rsidRDefault="00000000">
            <w:pPr>
              <w:pStyle w:val="TableParagraph"/>
              <w:ind w:left="1267" w:right="67" w:firstLine="21"/>
              <w:jc w:val="right"/>
            </w:pPr>
            <w:r>
              <w:rPr>
                <w:b/>
              </w:rPr>
              <w:t>Which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 container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used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and score how many</w:t>
            </w:r>
          </w:p>
          <w:p w14:paraId="3A25C6A5" w14:textId="77777777" w:rsidR="009E69C7" w:rsidRDefault="00000000">
            <w:pPr>
              <w:pStyle w:val="TableParagraph"/>
              <w:spacing w:before="1"/>
              <w:ind w:right="66"/>
              <w:jc w:val="right"/>
            </w:pPr>
            <w:r>
              <w:rPr>
                <w:b/>
                <w:spacing w:val="-2"/>
              </w:rPr>
              <w:t>times</w:t>
            </w:r>
          </w:p>
          <w:p w14:paraId="56426EE6" w14:textId="77777777" w:rsidR="009E69C7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Which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container</w:t>
            </w:r>
          </w:p>
          <w:p w14:paraId="4DA547EB" w14:textId="77777777" w:rsidR="009E69C7" w:rsidRDefault="00000000">
            <w:pPr>
              <w:pStyle w:val="TableParagraph"/>
              <w:spacing w:line="227" w:lineRule="exact"/>
              <w:ind w:left="107"/>
            </w:pPr>
            <w:r>
              <w:rPr>
                <w:b/>
              </w:rPr>
              <w:t>was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used?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4DE75" w14:textId="77777777" w:rsidR="009E69C7" w:rsidRDefault="009E69C7">
            <w:pPr>
              <w:pStyle w:val="TableParagraph"/>
              <w:spacing w:before="1"/>
            </w:pPr>
          </w:p>
          <w:p w14:paraId="1397116A" w14:textId="77777777" w:rsidR="009E69C7" w:rsidRDefault="00000000">
            <w:pPr>
              <w:pStyle w:val="TableParagraph"/>
              <w:spacing w:before="1"/>
              <w:ind w:left="396"/>
            </w:pPr>
            <w:r>
              <w:rPr>
                <w:b/>
                <w:spacing w:val="-2"/>
              </w:rPr>
              <w:t>Monday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B9FE" w14:textId="77777777" w:rsidR="009E69C7" w:rsidRDefault="009E69C7">
            <w:pPr>
              <w:pStyle w:val="TableParagraph"/>
              <w:spacing w:before="1"/>
            </w:pPr>
          </w:p>
          <w:p w14:paraId="49831EBD" w14:textId="77777777" w:rsidR="009E69C7" w:rsidRDefault="00000000">
            <w:pPr>
              <w:pStyle w:val="TableParagraph"/>
              <w:spacing w:before="1"/>
              <w:ind w:left="324"/>
            </w:pPr>
            <w:r>
              <w:rPr>
                <w:b/>
                <w:spacing w:val="-2"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F0DDB" w14:textId="77777777" w:rsidR="009E69C7" w:rsidRDefault="009E69C7">
            <w:pPr>
              <w:pStyle w:val="TableParagraph"/>
              <w:spacing w:before="1"/>
            </w:pPr>
          </w:p>
          <w:p w14:paraId="7C035230" w14:textId="77777777" w:rsidR="009E69C7" w:rsidRDefault="00000000">
            <w:pPr>
              <w:pStyle w:val="TableParagraph"/>
              <w:spacing w:before="1"/>
              <w:ind w:left="185"/>
            </w:pPr>
            <w:r>
              <w:rPr>
                <w:b/>
                <w:spacing w:val="-2"/>
              </w:rPr>
              <w:t>Wednesday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EE28" w14:textId="77777777" w:rsidR="009E69C7" w:rsidRDefault="009E69C7">
            <w:pPr>
              <w:pStyle w:val="TableParagraph"/>
              <w:spacing w:before="1"/>
            </w:pPr>
          </w:p>
          <w:p w14:paraId="6EE12B9A" w14:textId="77777777" w:rsidR="009E69C7" w:rsidRDefault="00000000">
            <w:pPr>
              <w:pStyle w:val="TableParagraph"/>
              <w:spacing w:before="1"/>
              <w:ind w:left="273"/>
            </w:pPr>
            <w:r>
              <w:rPr>
                <w:b/>
                <w:spacing w:val="-2"/>
              </w:rPr>
              <w:t>Thursday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2A031" w14:textId="77777777" w:rsidR="009E69C7" w:rsidRDefault="009E69C7">
            <w:pPr>
              <w:pStyle w:val="TableParagraph"/>
              <w:spacing w:before="1"/>
            </w:pPr>
          </w:p>
          <w:p w14:paraId="2FD84B59" w14:textId="77777777" w:rsidR="009E69C7" w:rsidRDefault="00000000">
            <w:pPr>
              <w:pStyle w:val="TableParagraph"/>
              <w:spacing w:before="1"/>
              <w:ind w:left="417"/>
            </w:pPr>
            <w:r>
              <w:rPr>
                <w:b/>
                <w:spacing w:val="-2"/>
              </w:rPr>
              <w:t>Friday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F5D1E" w14:textId="77777777" w:rsidR="009E69C7" w:rsidRDefault="009E69C7">
            <w:pPr>
              <w:pStyle w:val="TableParagraph"/>
              <w:spacing w:before="1"/>
            </w:pPr>
          </w:p>
          <w:p w14:paraId="0933FBD4" w14:textId="77777777" w:rsidR="009E69C7" w:rsidRDefault="00000000">
            <w:pPr>
              <w:pStyle w:val="TableParagraph"/>
              <w:spacing w:before="1"/>
              <w:ind w:left="312"/>
            </w:pPr>
            <w:r>
              <w:rPr>
                <w:b/>
                <w:spacing w:val="-2"/>
              </w:rPr>
              <w:t>Saturday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0A2C6" w14:textId="77777777" w:rsidR="009E69C7" w:rsidRDefault="009E69C7">
            <w:pPr>
              <w:pStyle w:val="TableParagraph"/>
              <w:spacing w:before="1"/>
            </w:pPr>
          </w:p>
          <w:p w14:paraId="72814697" w14:textId="77777777" w:rsidR="009E69C7" w:rsidRDefault="00000000">
            <w:pPr>
              <w:pStyle w:val="TableParagraph"/>
              <w:spacing w:before="1"/>
              <w:ind w:left="377"/>
            </w:pPr>
            <w:r>
              <w:rPr>
                <w:b/>
                <w:spacing w:val="-2"/>
              </w:rPr>
              <w:t>Sunday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E05B1" w14:textId="77777777" w:rsidR="009E69C7" w:rsidRDefault="00000000">
            <w:pPr>
              <w:pStyle w:val="TableParagraph"/>
              <w:spacing w:before="120"/>
              <w:ind w:left="209" w:right="193" w:firstLine="2"/>
              <w:jc w:val="center"/>
            </w:pPr>
            <w:r>
              <w:rPr>
                <w:b/>
              </w:rPr>
              <w:t>How full was each container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 Week 1?</w:t>
            </w:r>
          </w:p>
          <w:p w14:paraId="51AD3470" w14:textId="77777777" w:rsidR="009E69C7" w:rsidRDefault="00000000">
            <w:pPr>
              <w:pStyle w:val="TableParagraph"/>
              <w:spacing w:before="122"/>
              <w:ind w:left="212" w:right="196"/>
              <w:jc w:val="center"/>
            </w:pPr>
            <w:r>
              <w:t>¼;</w:t>
            </w:r>
            <w:r>
              <w:rPr>
                <w:spacing w:val="-1"/>
              </w:rPr>
              <w:t xml:space="preserve"> </w:t>
            </w:r>
            <w:r>
              <w:t>½;</w:t>
            </w:r>
            <w:r>
              <w:rPr>
                <w:spacing w:val="-3"/>
              </w:rPr>
              <w:t xml:space="preserve"> </w:t>
            </w:r>
            <w:r>
              <w:t>¾;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Excess</w:t>
            </w:r>
          </w:p>
        </w:tc>
      </w:tr>
      <w:tr w:rsidR="009E69C7" w14:paraId="45F3817D" w14:textId="77777777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DE955" w14:textId="77777777" w:rsidR="009E69C7" w:rsidRDefault="00000000">
            <w:pPr>
              <w:pStyle w:val="TableParagraph"/>
              <w:spacing w:before="120" w:line="247" w:lineRule="exact"/>
              <w:ind w:left="107"/>
            </w:pPr>
            <w:r>
              <w:rPr>
                <w:b/>
              </w:rPr>
              <w:t>Grey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caddy</w:t>
            </w:r>
          </w:p>
          <w:p w14:paraId="7EBD1A4C" w14:textId="77777777" w:rsidR="009E69C7" w:rsidRDefault="00000000">
            <w:pPr>
              <w:pStyle w:val="TableParagraph"/>
              <w:ind w:left="107"/>
            </w:pPr>
            <w:r>
              <w:t>(Food</w:t>
            </w:r>
            <w:r>
              <w:rPr>
                <w:spacing w:val="-2"/>
              </w:rPr>
              <w:t xml:space="preserve"> waste)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6CD32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CD1C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6BC3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1E158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ECE13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49855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97CC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0394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E69C7" w14:paraId="5AA1D9A3" w14:textId="7777777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6091" w14:textId="77777777" w:rsidR="009E69C7" w:rsidRDefault="00000000">
            <w:pPr>
              <w:pStyle w:val="TableParagraph"/>
              <w:spacing w:before="120" w:line="247" w:lineRule="exact"/>
              <w:ind w:left="107"/>
            </w:pPr>
            <w:r>
              <w:rPr>
                <w:b/>
              </w:rPr>
              <w:t>Blue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bin</w:t>
            </w:r>
          </w:p>
          <w:p w14:paraId="14747172" w14:textId="77777777" w:rsidR="009E69C7" w:rsidRDefault="00000000">
            <w:pPr>
              <w:pStyle w:val="TableParagraph"/>
              <w:ind w:left="107"/>
            </w:pPr>
            <w:r>
              <w:t>(Plastic,</w:t>
            </w:r>
            <w:r>
              <w:rPr>
                <w:spacing w:val="-4"/>
              </w:rPr>
              <w:t xml:space="preserve"> </w:t>
            </w:r>
            <w:r>
              <w:t>cans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cartons)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E2ED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E8700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C9DD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60C55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40C0B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E2CE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FC663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A9DBB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E69C7" w14:paraId="75731FF4" w14:textId="7777777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1FBB" w14:textId="77777777" w:rsidR="009E69C7" w:rsidRDefault="00000000">
            <w:pPr>
              <w:pStyle w:val="TableParagraph"/>
              <w:spacing w:before="120"/>
              <w:ind w:left="107"/>
            </w:pPr>
            <w:r>
              <w:rPr>
                <w:b/>
              </w:rPr>
              <w:t>Burgundy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bin</w:t>
            </w:r>
          </w:p>
          <w:p w14:paraId="0DF8F06D" w14:textId="77777777" w:rsidR="009E69C7" w:rsidRDefault="00000000">
            <w:pPr>
              <w:pStyle w:val="TableParagraph"/>
              <w:spacing w:before="120"/>
              <w:ind w:left="107"/>
            </w:pPr>
            <w:r>
              <w:t>(Paper,</w:t>
            </w:r>
            <w:r>
              <w:rPr>
                <w:spacing w:val="-3"/>
              </w:rPr>
              <w:t xml:space="preserve"> </w:t>
            </w:r>
            <w:r>
              <w:t>card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cardboard)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C2E83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111D0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51136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20462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EED2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E5CA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53552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B7AC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E69C7" w14:paraId="7A0A4B69" w14:textId="77777777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BBCA" w14:textId="77777777" w:rsidR="009E69C7" w:rsidRDefault="00000000">
            <w:pPr>
              <w:pStyle w:val="TableParagraph"/>
              <w:spacing w:before="122" w:line="247" w:lineRule="exact"/>
              <w:ind w:left="107"/>
            </w:pPr>
            <w:r>
              <w:rPr>
                <w:b/>
              </w:rPr>
              <w:t>Black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box/textile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bag</w:t>
            </w:r>
          </w:p>
          <w:p w14:paraId="2A3A20CE" w14:textId="77777777" w:rsidR="009E69C7" w:rsidRDefault="00000000">
            <w:pPr>
              <w:pStyle w:val="TableParagraph"/>
              <w:ind w:left="107" w:right="94"/>
            </w:pPr>
            <w:r>
              <w:t>(Glass</w:t>
            </w:r>
            <w:r>
              <w:rPr>
                <w:spacing w:val="-9"/>
              </w:rPr>
              <w:t xml:space="preserve"> </w:t>
            </w:r>
            <w:r>
              <w:t>Bottles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jars)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9524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76183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4BD01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37DB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CC92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3E21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67403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6C22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E69C7" w14:paraId="4FCC0F0E" w14:textId="77777777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ED1B" w14:textId="77777777" w:rsidR="009E69C7" w:rsidRDefault="00000000">
            <w:pPr>
              <w:pStyle w:val="TableParagraph"/>
              <w:spacing w:before="60"/>
              <w:ind w:left="107"/>
            </w:pPr>
            <w:r>
              <w:rPr>
                <w:b/>
              </w:rPr>
              <w:t>AHP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bags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(White</w:t>
            </w:r>
            <w:r>
              <w:rPr>
                <w:b/>
                <w:spacing w:val="-4"/>
              </w:rPr>
              <w:t xml:space="preserve"> bag)</w:t>
            </w:r>
          </w:p>
          <w:p w14:paraId="16C42FA7" w14:textId="77777777" w:rsidR="009E69C7" w:rsidRDefault="00000000">
            <w:pPr>
              <w:pStyle w:val="TableParagraph"/>
              <w:spacing w:before="119"/>
              <w:ind w:left="107" w:right="94"/>
            </w:pPr>
            <w:r>
              <w:t>Nappies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38"/>
              </w:rPr>
              <w:t xml:space="preserve"> </w:t>
            </w:r>
            <w:r>
              <w:t>incontinence</w:t>
            </w:r>
            <w:r>
              <w:rPr>
                <w:spacing w:val="-11"/>
              </w:rPr>
              <w:t xml:space="preserve"> </w:t>
            </w:r>
            <w:r>
              <w:t>waste (if applicable)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4E378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6F93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03357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E81B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6105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AAE1E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6A2AB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5801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E69C7" w14:paraId="5C0070A2" w14:textId="7777777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A6D1E" w14:textId="77777777" w:rsidR="009E69C7" w:rsidRDefault="00000000">
            <w:pPr>
              <w:pStyle w:val="TableParagraph"/>
              <w:spacing w:before="120" w:line="247" w:lineRule="exact"/>
              <w:ind w:left="107"/>
            </w:pPr>
            <w:r>
              <w:rPr>
                <w:b/>
              </w:rPr>
              <w:t>Brown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(if </w:t>
            </w:r>
            <w:r>
              <w:rPr>
                <w:b/>
                <w:spacing w:val="-2"/>
              </w:rPr>
              <w:t>applicable)</w:t>
            </w:r>
          </w:p>
          <w:p w14:paraId="27E8FA5B" w14:textId="77777777" w:rsidR="009E69C7" w:rsidRDefault="00000000">
            <w:pPr>
              <w:pStyle w:val="TableParagraph"/>
              <w:ind w:left="107"/>
            </w:pPr>
            <w:r>
              <w:t>(Garden</w:t>
            </w:r>
            <w:r>
              <w:rPr>
                <w:spacing w:val="-2"/>
              </w:rPr>
              <w:t xml:space="preserve"> Waste)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4276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74B2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A39C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746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9B38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F8577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00311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7F09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E69C7" w14:paraId="2DFE27A0" w14:textId="77777777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D424" w14:textId="77777777" w:rsidR="009E69C7" w:rsidRDefault="00000000">
            <w:pPr>
              <w:pStyle w:val="TableParagraph"/>
              <w:spacing w:before="119" w:line="247" w:lineRule="exact"/>
              <w:ind w:left="107"/>
            </w:pPr>
            <w:r>
              <w:rPr>
                <w:b/>
              </w:rPr>
              <w:t>Green</w:t>
            </w:r>
            <w:r>
              <w:rPr>
                <w:b/>
                <w:spacing w:val="-5"/>
              </w:rPr>
              <w:t xml:space="preserve"> bin</w:t>
            </w:r>
          </w:p>
          <w:p w14:paraId="19F02207" w14:textId="77777777" w:rsidR="009E69C7" w:rsidRDefault="00000000">
            <w:pPr>
              <w:pStyle w:val="TableParagraph"/>
              <w:ind w:left="107"/>
            </w:pPr>
            <w:r>
              <w:t>(Non-recyclable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items)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61BD2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0062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992E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62AA3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A081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06747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6F6A6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E856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0A4303C3" w14:textId="77777777" w:rsidR="00000000" w:rsidRDefault="00000000">
      <w:pPr>
        <w:sectPr w:rsidR="00000000">
          <w:headerReference w:type="default" r:id="rId7"/>
          <w:pgSz w:w="16840" w:h="11910" w:orient="landscape"/>
          <w:pgMar w:top="1480" w:right="320" w:bottom="280" w:left="460" w:header="1134" w:footer="0" w:gutter="0"/>
          <w:pgNumType w:start="1"/>
          <w:cols w:space="720"/>
        </w:sectPr>
      </w:pPr>
    </w:p>
    <w:p w14:paraId="47F41320" w14:textId="77777777" w:rsidR="009E69C7" w:rsidRDefault="00000000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198720" behindDoc="1" locked="0" layoutInCell="1" allowOverlap="1" wp14:anchorId="646DA0F5" wp14:editId="12891A39">
                <wp:simplePos x="0" y="0"/>
                <wp:positionH relativeFrom="page">
                  <wp:posOffset>362587</wp:posOffset>
                </wp:positionH>
                <wp:positionV relativeFrom="page">
                  <wp:posOffset>1254757</wp:posOffset>
                </wp:positionV>
                <wp:extent cx="2051685" cy="963292"/>
                <wp:effectExtent l="0" t="0" r="24765" b="27308"/>
                <wp:wrapNone/>
                <wp:docPr id="448654270" name="docshapegroup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685" cy="963292"/>
                          <a:chOff x="0" y="0"/>
                          <a:chExt cx="2051685" cy="963292"/>
                        </a:xfrm>
                      </wpg:grpSpPr>
                      <wps:wsp>
                        <wps:cNvPr id="1035618292" name="docshape6"/>
                        <wps:cNvSpPr/>
                        <wps:spPr>
                          <a:xfrm>
                            <a:off x="0" y="1271"/>
                            <a:ext cx="2051685" cy="962021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15315990" name="Line 3"/>
                        <wps:cNvCnPr/>
                        <wps:spPr>
                          <a:xfrm>
                            <a:off x="0" y="0"/>
                            <a:ext cx="2051685" cy="962663"/>
                          </a:xfrm>
                          <a:prstGeom prst="straightConnector1">
                            <a:avLst/>
                          </a:prstGeom>
                          <a:noFill/>
                          <a:ln w="60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FDBA5" id="docshapegroup5" o:spid="_x0000_s1026" alt="&quot;&quot;" style="position:absolute;margin-left:28.55pt;margin-top:98.8pt;width:161.55pt;height:75.85pt;z-index:-16117760;mso-position-horizontal-relative:page;mso-position-vertical-relative:page" coordsize="20516,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">
                <v:rect id="docshape6" o:spid="_x0000_s1027" style="position:absolute;top:12;width:20516;height:9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" fillcolor="#dfdfdf" stroked="f">
                  <v:textbox inset="0,0,0,0"/>
                </v:rect>
                <v:shape id="Line 3" o:spid="_x0000_s1028" type="#_x0000_t32" style="position:absolute;width:20516;height:96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" strokeweight=".16942mm"/>
                <w10:wrap anchorx="page" anchory="page"/>
              </v:group>
            </w:pict>
          </mc:Fallback>
        </mc:AlternateContent>
      </w:r>
    </w:p>
    <w:p w14:paraId="798E90CF" w14:textId="77777777" w:rsidR="009E69C7" w:rsidRDefault="009E69C7"/>
    <w:tbl>
      <w:tblPr>
        <w:tblW w:w="15835" w:type="dxa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1440"/>
        <w:gridCol w:w="1443"/>
        <w:gridCol w:w="1440"/>
        <w:gridCol w:w="1443"/>
        <w:gridCol w:w="1440"/>
        <w:gridCol w:w="1442"/>
        <w:gridCol w:w="1440"/>
        <w:gridCol w:w="2507"/>
      </w:tblGrid>
      <w:tr w:rsidR="009E69C7" w14:paraId="36908410" w14:textId="77777777">
        <w:tblPrEx>
          <w:tblCellMar>
            <w:top w:w="0" w:type="dxa"/>
            <w:bottom w:w="0" w:type="dxa"/>
          </w:tblCellMar>
        </w:tblPrEx>
        <w:trPr>
          <w:trHeight w:val="1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63B66" w14:textId="77777777" w:rsidR="009E69C7" w:rsidRDefault="00000000">
            <w:pPr>
              <w:pStyle w:val="TableParagraph"/>
              <w:spacing w:before="2"/>
              <w:ind w:left="1389" w:right="65" w:firstLine="21"/>
              <w:jc w:val="right"/>
            </w:pPr>
            <w:r>
              <w:rPr>
                <w:b/>
              </w:rPr>
              <w:t>Which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 container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used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and score how many</w:t>
            </w:r>
          </w:p>
          <w:p w14:paraId="2031AEF8" w14:textId="77777777" w:rsidR="009E69C7" w:rsidRDefault="00000000">
            <w:pPr>
              <w:pStyle w:val="TableParagraph"/>
              <w:spacing w:line="246" w:lineRule="exact"/>
              <w:ind w:right="63"/>
              <w:jc w:val="right"/>
            </w:pPr>
            <w:r>
              <w:rPr>
                <w:b/>
                <w:spacing w:val="-2"/>
              </w:rPr>
              <w:t>times</w:t>
            </w:r>
          </w:p>
          <w:p w14:paraId="2D121DC3" w14:textId="77777777" w:rsidR="009E69C7" w:rsidRDefault="00000000">
            <w:pPr>
              <w:pStyle w:val="TableParagraph"/>
              <w:ind w:left="107" w:right="1581"/>
            </w:pPr>
            <w:r>
              <w:rPr>
                <w:b/>
              </w:rPr>
              <w:t>Which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container was used?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C8820" w14:textId="77777777" w:rsidR="009E69C7" w:rsidRDefault="009E69C7">
            <w:pPr>
              <w:pStyle w:val="TableParagraph"/>
              <w:spacing w:before="1"/>
            </w:pPr>
          </w:p>
          <w:p w14:paraId="1ACEF5A4" w14:textId="77777777" w:rsidR="009E69C7" w:rsidRDefault="00000000">
            <w:pPr>
              <w:pStyle w:val="TableParagraph"/>
              <w:spacing w:before="1"/>
              <w:ind w:left="336"/>
            </w:pPr>
            <w:r>
              <w:rPr>
                <w:b/>
                <w:spacing w:val="-2"/>
              </w:rPr>
              <w:t>Monday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4908" w14:textId="77777777" w:rsidR="009E69C7" w:rsidRDefault="009E69C7">
            <w:pPr>
              <w:pStyle w:val="TableParagraph"/>
              <w:spacing w:before="1"/>
            </w:pPr>
          </w:p>
          <w:p w14:paraId="22A87114" w14:textId="77777777" w:rsidR="009E69C7" w:rsidRDefault="00000000">
            <w:pPr>
              <w:pStyle w:val="TableParagraph"/>
              <w:spacing w:before="1"/>
              <w:ind w:left="324"/>
            </w:pPr>
            <w:r>
              <w:rPr>
                <w:b/>
                <w:spacing w:val="-2"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D672" w14:textId="77777777" w:rsidR="009E69C7" w:rsidRDefault="009E69C7">
            <w:pPr>
              <w:pStyle w:val="TableParagraph"/>
              <w:spacing w:before="1"/>
            </w:pPr>
          </w:p>
          <w:p w14:paraId="285DA683" w14:textId="77777777" w:rsidR="009E69C7" w:rsidRDefault="00000000">
            <w:pPr>
              <w:pStyle w:val="TableParagraph"/>
              <w:spacing w:before="1"/>
              <w:ind w:left="185"/>
            </w:pPr>
            <w:r>
              <w:rPr>
                <w:b/>
                <w:spacing w:val="-2"/>
              </w:rPr>
              <w:t>Wednesday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9B3ED" w14:textId="77777777" w:rsidR="009E69C7" w:rsidRDefault="009E69C7">
            <w:pPr>
              <w:pStyle w:val="TableParagraph"/>
              <w:spacing w:before="1"/>
            </w:pPr>
          </w:p>
          <w:p w14:paraId="740857BF" w14:textId="77777777" w:rsidR="009E69C7" w:rsidRDefault="00000000">
            <w:pPr>
              <w:pStyle w:val="TableParagraph"/>
              <w:spacing w:before="1"/>
              <w:ind w:left="273"/>
            </w:pPr>
            <w:r>
              <w:rPr>
                <w:b/>
                <w:spacing w:val="-2"/>
              </w:rPr>
              <w:t>Thursday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B339E" w14:textId="77777777" w:rsidR="009E69C7" w:rsidRDefault="009E69C7">
            <w:pPr>
              <w:pStyle w:val="TableParagraph"/>
              <w:spacing w:before="1"/>
            </w:pPr>
          </w:p>
          <w:p w14:paraId="519830B4" w14:textId="77777777" w:rsidR="009E69C7" w:rsidRDefault="00000000">
            <w:pPr>
              <w:pStyle w:val="TableParagraph"/>
              <w:spacing w:before="1"/>
              <w:ind w:left="417"/>
            </w:pPr>
            <w:r>
              <w:rPr>
                <w:b/>
                <w:spacing w:val="-2"/>
              </w:rPr>
              <w:t>Friday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506A" w14:textId="77777777" w:rsidR="009E69C7" w:rsidRDefault="009E69C7">
            <w:pPr>
              <w:pStyle w:val="TableParagraph"/>
              <w:spacing w:before="1"/>
            </w:pPr>
          </w:p>
          <w:p w14:paraId="1FC6E959" w14:textId="77777777" w:rsidR="009E69C7" w:rsidRDefault="00000000">
            <w:pPr>
              <w:pStyle w:val="TableParagraph"/>
              <w:spacing w:before="1"/>
              <w:ind w:left="312"/>
            </w:pPr>
            <w:r>
              <w:rPr>
                <w:b/>
                <w:spacing w:val="-2"/>
              </w:rPr>
              <w:t>Saturday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B1F5" w14:textId="77777777" w:rsidR="009E69C7" w:rsidRDefault="009E69C7">
            <w:pPr>
              <w:pStyle w:val="TableParagraph"/>
              <w:spacing w:before="1"/>
            </w:pPr>
          </w:p>
          <w:p w14:paraId="75A1C770" w14:textId="77777777" w:rsidR="009E69C7" w:rsidRDefault="00000000">
            <w:pPr>
              <w:pStyle w:val="TableParagraph"/>
              <w:spacing w:before="1"/>
              <w:ind w:left="377"/>
            </w:pPr>
            <w:r>
              <w:rPr>
                <w:b/>
                <w:spacing w:val="-2"/>
              </w:rPr>
              <w:t>Sunday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CFFCF" w14:textId="77777777" w:rsidR="009E69C7" w:rsidRDefault="00000000">
            <w:pPr>
              <w:pStyle w:val="TableParagraph"/>
              <w:spacing w:before="122"/>
              <w:ind w:left="209" w:right="193" w:firstLine="2"/>
              <w:jc w:val="center"/>
            </w:pPr>
            <w:r>
              <w:rPr>
                <w:b/>
              </w:rPr>
              <w:t>How full was each container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 Week 2?</w:t>
            </w:r>
          </w:p>
          <w:p w14:paraId="229E863D" w14:textId="77777777" w:rsidR="009E69C7" w:rsidRDefault="00000000">
            <w:pPr>
              <w:pStyle w:val="TableParagraph"/>
              <w:spacing w:before="119"/>
              <w:ind w:left="213" w:right="196"/>
              <w:jc w:val="center"/>
            </w:pPr>
            <w:r>
              <w:t>¼;</w:t>
            </w:r>
            <w:r>
              <w:rPr>
                <w:spacing w:val="-1"/>
              </w:rPr>
              <w:t xml:space="preserve"> </w:t>
            </w:r>
            <w:r>
              <w:t>½;</w:t>
            </w:r>
            <w:r>
              <w:rPr>
                <w:spacing w:val="-3"/>
              </w:rPr>
              <w:t xml:space="preserve"> </w:t>
            </w:r>
            <w:r>
              <w:t>¾;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Excess</w:t>
            </w:r>
          </w:p>
        </w:tc>
      </w:tr>
      <w:tr w:rsidR="009E69C7" w14:paraId="5318213F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329A" w14:textId="77777777" w:rsidR="009E69C7" w:rsidRDefault="00000000">
            <w:pPr>
              <w:pStyle w:val="TableParagraph"/>
              <w:spacing w:before="120"/>
              <w:ind w:left="107"/>
            </w:pPr>
            <w:r>
              <w:rPr>
                <w:b/>
              </w:rPr>
              <w:t>Grey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caddy</w:t>
            </w:r>
          </w:p>
          <w:p w14:paraId="37CD2127" w14:textId="77777777" w:rsidR="009E69C7" w:rsidRDefault="00000000">
            <w:pPr>
              <w:pStyle w:val="TableParagraph"/>
              <w:spacing w:before="2"/>
              <w:ind w:left="107"/>
            </w:pPr>
            <w:r>
              <w:t>(Food</w:t>
            </w:r>
            <w:r>
              <w:rPr>
                <w:spacing w:val="-2"/>
              </w:rPr>
              <w:t xml:space="preserve"> waste)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9B86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45307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1E3D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C1EC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4165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7E2E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19747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8691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E69C7" w14:paraId="12440A91" w14:textId="7777777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04D0B" w14:textId="77777777" w:rsidR="009E69C7" w:rsidRDefault="00000000">
            <w:pPr>
              <w:pStyle w:val="TableParagraph"/>
              <w:spacing w:before="120" w:line="247" w:lineRule="exact"/>
              <w:ind w:left="107"/>
            </w:pPr>
            <w:r>
              <w:rPr>
                <w:b/>
              </w:rPr>
              <w:t>Blue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bin</w:t>
            </w:r>
          </w:p>
          <w:p w14:paraId="6F58930F" w14:textId="77777777" w:rsidR="009E69C7" w:rsidRDefault="00000000">
            <w:pPr>
              <w:pStyle w:val="TableParagraph"/>
              <w:ind w:left="107"/>
            </w:pPr>
            <w:r>
              <w:t>(Plastic,</w:t>
            </w:r>
            <w:r>
              <w:rPr>
                <w:spacing w:val="-4"/>
              </w:rPr>
              <w:t xml:space="preserve"> </w:t>
            </w:r>
            <w:r>
              <w:t>cans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cartons)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8E27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030A1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66EC0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828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47460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16B35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8C0D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8040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E69C7" w14:paraId="0C77B0B4" w14:textId="7777777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250E" w14:textId="77777777" w:rsidR="009E69C7" w:rsidRDefault="00000000">
            <w:pPr>
              <w:pStyle w:val="TableParagraph"/>
              <w:spacing w:before="120"/>
              <w:ind w:left="107"/>
            </w:pPr>
            <w:r>
              <w:rPr>
                <w:b/>
              </w:rPr>
              <w:t>Burgundy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bin</w:t>
            </w:r>
          </w:p>
          <w:p w14:paraId="1ED875C3" w14:textId="77777777" w:rsidR="009E69C7" w:rsidRDefault="00000000">
            <w:pPr>
              <w:pStyle w:val="TableParagraph"/>
              <w:spacing w:before="119"/>
              <w:ind w:left="107"/>
            </w:pPr>
            <w:r>
              <w:t>(Paper,</w:t>
            </w:r>
            <w:r>
              <w:rPr>
                <w:spacing w:val="-3"/>
              </w:rPr>
              <w:t xml:space="preserve"> </w:t>
            </w:r>
            <w:r>
              <w:t>card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cardboard)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A6DFD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6CF0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1E791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57E1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210A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D4F5B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A1DEA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A7B44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E69C7" w14:paraId="4A7A4A01" w14:textId="7777777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2AA6D" w14:textId="77777777" w:rsidR="009E69C7" w:rsidRDefault="00000000">
            <w:pPr>
              <w:pStyle w:val="TableParagraph"/>
              <w:spacing w:before="122"/>
              <w:ind w:left="107"/>
            </w:pPr>
            <w:r>
              <w:rPr>
                <w:b/>
              </w:rPr>
              <w:t>Black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box/textile</w:t>
            </w:r>
            <w:r>
              <w:rPr>
                <w:b/>
                <w:spacing w:val="-5"/>
              </w:rPr>
              <w:t xml:space="preserve"> bag</w:t>
            </w:r>
          </w:p>
          <w:p w14:paraId="55110AE9" w14:textId="77777777" w:rsidR="009E69C7" w:rsidRDefault="00000000">
            <w:pPr>
              <w:pStyle w:val="TableParagraph"/>
              <w:ind w:left="107"/>
            </w:pPr>
            <w:r>
              <w:t>(Glass bottles &amp; jars)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7B64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70A2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F7BA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B8499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95E2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D0B2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73572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A4F20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E69C7" w14:paraId="78734718" w14:textId="77777777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D7DD" w14:textId="77777777" w:rsidR="009E69C7" w:rsidRDefault="00000000">
            <w:pPr>
              <w:pStyle w:val="TableParagraph"/>
              <w:spacing w:before="60"/>
              <w:ind w:left="107"/>
            </w:pPr>
            <w:r>
              <w:rPr>
                <w:b/>
              </w:rPr>
              <w:t>AHP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bags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(White</w:t>
            </w:r>
            <w:r>
              <w:rPr>
                <w:b/>
                <w:spacing w:val="-4"/>
              </w:rPr>
              <w:t xml:space="preserve"> bag)</w:t>
            </w:r>
          </w:p>
          <w:p w14:paraId="53E70869" w14:textId="77777777" w:rsidR="009E69C7" w:rsidRDefault="00000000">
            <w:pPr>
              <w:pStyle w:val="TableParagraph"/>
              <w:spacing w:before="119"/>
              <w:ind w:left="107" w:right="192"/>
            </w:pPr>
            <w:r>
              <w:t>Nappies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38"/>
              </w:rPr>
              <w:t xml:space="preserve"> </w:t>
            </w:r>
            <w:r>
              <w:t>incontinence</w:t>
            </w:r>
            <w:r>
              <w:rPr>
                <w:spacing w:val="-11"/>
              </w:rPr>
              <w:t xml:space="preserve"> </w:t>
            </w:r>
            <w:r>
              <w:t>waste (if applicable)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76CA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C0AA3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0CE3A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7E0E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CA02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69048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A072D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22E34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E69C7" w14:paraId="5E00CE5C" w14:textId="7777777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6B7C" w14:textId="77777777" w:rsidR="009E69C7" w:rsidRDefault="00000000">
            <w:pPr>
              <w:pStyle w:val="TableParagraph"/>
              <w:spacing w:before="120" w:line="247" w:lineRule="exact"/>
              <w:ind w:left="107"/>
            </w:pPr>
            <w:r>
              <w:rPr>
                <w:b/>
              </w:rPr>
              <w:t>Brown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applicable)</w:t>
            </w:r>
          </w:p>
          <w:p w14:paraId="0ED77959" w14:textId="77777777" w:rsidR="009E69C7" w:rsidRDefault="00000000">
            <w:pPr>
              <w:pStyle w:val="TableParagraph"/>
              <w:ind w:left="107"/>
            </w:pPr>
            <w:r>
              <w:t>(Garden</w:t>
            </w:r>
            <w:r>
              <w:rPr>
                <w:spacing w:val="-2"/>
              </w:rPr>
              <w:t xml:space="preserve"> Waste)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70433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138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8A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3BFB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9050B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35050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CD451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A1DAB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E69C7" w14:paraId="1E0315C1" w14:textId="77777777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83D3" w14:textId="77777777" w:rsidR="009E69C7" w:rsidRDefault="00000000">
            <w:pPr>
              <w:pStyle w:val="TableParagraph"/>
              <w:spacing w:before="120" w:line="247" w:lineRule="exact"/>
              <w:ind w:left="107"/>
            </w:pPr>
            <w:r>
              <w:rPr>
                <w:b/>
              </w:rPr>
              <w:t>Green</w:t>
            </w:r>
            <w:r>
              <w:rPr>
                <w:b/>
                <w:spacing w:val="-5"/>
              </w:rPr>
              <w:t xml:space="preserve"> bin</w:t>
            </w:r>
          </w:p>
          <w:p w14:paraId="02431EC8" w14:textId="77777777" w:rsidR="009E69C7" w:rsidRDefault="00000000">
            <w:pPr>
              <w:pStyle w:val="TableParagraph"/>
              <w:ind w:left="107"/>
            </w:pPr>
            <w:r>
              <w:t>(Non-recyclable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items)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8C10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1E81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0F96E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BE23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42201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394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86756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2DB3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77664BE6" w14:textId="77777777" w:rsidR="009E69C7" w:rsidRDefault="009E69C7">
      <w:pPr>
        <w:spacing w:before="2"/>
      </w:pPr>
    </w:p>
    <w:tbl>
      <w:tblPr>
        <w:tblW w:w="15842" w:type="dxa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22"/>
        <w:gridCol w:w="720"/>
        <w:gridCol w:w="600"/>
        <w:gridCol w:w="600"/>
        <w:gridCol w:w="600"/>
      </w:tblGrid>
      <w:tr w:rsidR="009E69C7" w14:paraId="6B9B35AE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33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ABF00" w14:textId="77777777" w:rsidR="009E69C7" w:rsidRDefault="00000000">
            <w:pPr>
              <w:pStyle w:val="TableParagraph"/>
              <w:spacing w:before="81"/>
              <w:ind w:left="107"/>
            </w:pPr>
            <w:r>
              <w:rPr>
                <w:b/>
              </w:rPr>
              <w:t>Was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waste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containers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week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(tick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no)?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E33FF" w14:textId="77777777" w:rsidR="009E69C7" w:rsidRDefault="00000000">
            <w:pPr>
              <w:pStyle w:val="TableParagraph"/>
              <w:spacing w:before="81"/>
              <w:ind w:left="189"/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DA509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13D96" w14:textId="77777777" w:rsidR="009E69C7" w:rsidRDefault="00000000">
            <w:pPr>
              <w:pStyle w:val="TableParagraph"/>
              <w:spacing w:before="81"/>
              <w:ind w:left="148"/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6BDF" w14:textId="77777777" w:rsidR="009E69C7" w:rsidRDefault="009E69C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E69C7" w14:paraId="633AF6F6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5842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7552A" w14:textId="77777777" w:rsidR="009E69C7" w:rsidRDefault="00000000">
            <w:pPr>
              <w:pStyle w:val="TableParagraph"/>
              <w:tabs>
                <w:tab w:val="left" w:pos="14175"/>
              </w:tabs>
              <w:spacing w:before="98"/>
              <w:ind w:left="107"/>
            </w:pP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containers,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estimate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items? </w:t>
            </w:r>
            <w:r>
              <w:rPr>
                <w:b/>
                <w:u w:val="single"/>
              </w:rPr>
              <w:tab/>
            </w:r>
          </w:p>
        </w:tc>
      </w:tr>
    </w:tbl>
    <w:p w14:paraId="682118E0" w14:textId="77777777" w:rsidR="009E69C7" w:rsidRDefault="009E69C7"/>
    <w:sectPr w:rsidR="009E69C7">
      <w:headerReference w:type="default" r:id="rId8"/>
      <w:pgSz w:w="16840" w:h="11910" w:orient="landscape"/>
      <w:pgMar w:top="1480" w:right="3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E0A22" w14:textId="77777777" w:rsidR="00946692" w:rsidRDefault="00946692">
      <w:r>
        <w:separator/>
      </w:r>
    </w:p>
  </w:endnote>
  <w:endnote w:type="continuationSeparator" w:id="0">
    <w:p w14:paraId="5A81BEDC" w14:textId="77777777" w:rsidR="00946692" w:rsidRDefault="0094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EED81" w14:textId="77777777" w:rsidR="00946692" w:rsidRDefault="00946692">
      <w:r>
        <w:rPr>
          <w:color w:val="000000"/>
        </w:rPr>
        <w:separator/>
      </w:r>
    </w:p>
  </w:footnote>
  <w:footnote w:type="continuationSeparator" w:id="0">
    <w:p w14:paraId="42E123F9" w14:textId="77777777" w:rsidR="00946692" w:rsidRDefault="0094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42344" w14:textId="77777777" w:rsidR="00000000" w:rsidRDefault="00000000">
    <w:pPr>
      <w:pStyle w:val="BodyTex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2C5C9B" wp14:editId="4CE9B259">
              <wp:simplePos x="0" y="0"/>
              <wp:positionH relativeFrom="page">
                <wp:posOffset>346713</wp:posOffset>
              </wp:positionH>
              <wp:positionV relativeFrom="page">
                <wp:posOffset>707388</wp:posOffset>
              </wp:positionV>
              <wp:extent cx="1792608" cy="254002"/>
              <wp:effectExtent l="0" t="0" r="17142" b="12698"/>
              <wp:wrapNone/>
              <wp:docPr id="201026598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2608" cy="2540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EBEBD28" w14:textId="77777777" w:rsidR="00000000" w:rsidRDefault="00000000">
                          <w:pPr>
                            <w:spacing w:before="19"/>
                            <w:ind w:left="20"/>
                          </w:pPr>
                          <w:r>
                            <w:rPr>
                              <w:b/>
                              <w:sz w:val="32"/>
                            </w:rPr>
                            <w:t>Waste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Diary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Week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C5C9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7.3pt;margin-top:55.7pt;width:141.15pt;height:20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" filled="f" stroked="f">
              <v:textbox inset="0,0,0,0">
                <w:txbxContent>
                  <w:p w14:paraId="4EBEBD28" w14:textId="77777777" w:rsidR="00000000" w:rsidRDefault="00000000">
                    <w:pPr>
                      <w:spacing w:before="19"/>
                      <w:ind w:left="20"/>
                    </w:pPr>
                    <w:r>
                      <w:rPr>
                        <w:b/>
                        <w:sz w:val="32"/>
                      </w:rPr>
                      <w:t>Waste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Diary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Week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3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32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32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32"/>
                      </w:rPr>
                      <w:t>2</w:t>
                    </w:r>
                    <w:r>
                      <w:rPr>
                        <w:b/>
                        <w:spacing w:val="-10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F47B7" w14:textId="77777777" w:rsidR="00000000" w:rsidRDefault="00000000">
    <w:pPr>
      <w:pStyle w:val="BodyTex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6BECE7" wp14:editId="136C3B54">
              <wp:simplePos x="0" y="0"/>
              <wp:positionH relativeFrom="page">
                <wp:posOffset>346713</wp:posOffset>
              </wp:positionH>
              <wp:positionV relativeFrom="page">
                <wp:posOffset>707388</wp:posOffset>
              </wp:positionV>
              <wp:extent cx="1792608" cy="254002"/>
              <wp:effectExtent l="0" t="0" r="17142" b="12698"/>
              <wp:wrapNone/>
              <wp:docPr id="2028413554" name="doc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2608" cy="2540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5F8838D" w14:textId="77777777" w:rsidR="00000000" w:rsidRDefault="00000000">
                          <w:pPr>
                            <w:spacing w:before="19"/>
                            <w:ind w:left="20"/>
                          </w:pPr>
                          <w:r>
                            <w:rPr>
                              <w:b/>
                              <w:sz w:val="32"/>
                            </w:rPr>
                            <w:t>Waste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Diary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Week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BEC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.3pt;margin-top:55.7pt;width:141.15pt;height:20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" filled="f" stroked="f">
              <v:textbox inset="0,0,0,0">
                <w:txbxContent>
                  <w:p w14:paraId="65F8838D" w14:textId="77777777" w:rsidR="00000000" w:rsidRDefault="00000000">
                    <w:pPr>
                      <w:spacing w:before="19"/>
                      <w:ind w:left="20"/>
                    </w:pPr>
                    <w:r>
                      <w:rPr>
                        <w:b/>
                        <w:sz w:val="32"/>
                      </w:rPr>
                      <w:t>Waste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Diary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Week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3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32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32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32"/>
                      </w:rPr>
                      <w:t>2</w:t>
                    </w:r>
                    <w:r>
                      <w:rPr>
                        <w:b/>
                        <w:spacing w:val="-10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11F96"/>
    <w:multiLevelType w:val="multilevel"/>
    <w:tmpl w:val="C8469D06"/>
    <w:lvl w:ilvl="0">
      <w:start w:val="1"/>
      <w:numFmt w:val="decimal"/>
      <w:lvlText w:val="%1."/>
      <w:lvlJc w:val="left"/>
      <w:pPr>
        <w:ind w:left="586" w:hanging="480"/>
      </w:pPr>
      <w:rPr>
        <w:rFonts w:ascii="Garamond" w:eastAsia="Garamond" w:hAnsi="Garamond" w:cs="Garamond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127" w:hanging="48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3675" w:hanging="48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5223" w:hanging="48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6771" w:hanging="48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8319" w:hanging="48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9867" w:hanging="48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11414" w:hanging="48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12962" w:hanging="480"/>
      </w:pPr>
      <w:rPr>
        <w:lang w:val="en-US" w:eastAsia="en-US" w:bidi="ar-SA"/>
      </w:rPr>
    </w:lvl>
  </w:abstractNum>
  <w:num w:numId="1" w16cid:durableId="120432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69C7"/>
    <w:rsid w:val="00946692"/>
    <w:rsid w:val="00970551"/>
    <w:rsid w:val="009E69C7"/>
    <w:rsid w:val="00A8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7E96E"/>
  <w15:docId w15:val="{F81C04D2-667F-4BAE-B316-BB770D9D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pPr>
      <w:spacing w:line="269" w:lineRule="exact"/>
      <w:ind w:left="586" w:hanging="481"/>
    </w:pPr>
    <w:rPr>
      <w:u w:val="single" w:color="000000"/>
    </w:rPr>
  </w:style>
  <w:style w:type="paragraph" w:customStyle="1" w:styleId="TableParagraph">
    <w:name w:val="Table Paragraph"/>
    <w:basedOn w:val="Normal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WASTE AUDIT</dc:title>
  <dc:creator>F.C.User</dc:creator>
  <cp:lastModifiedBy>Carole Stevenson</cp:lastModifiedBy>
  <cp:revision>2</cp:revision>
  <dcterms:created xsi:type="dcterms:W3CDTF">2024-12-10T13:45:00Z</dcterms:created>
  <dcterms:modified xsi:type="dcterms:W3CDTF">2024-12-10T13:45:00Z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2023-05-09T00:00:00Z</vt:filetime>
  </property>
  <property fmtid="{D5CDD505-2E9C-101B-9397-08002B2CF9AE}" pid="5" name="Producer">
    <vt:lpwstr>Microsoft® Word for Microsoft 365</vt:lpwstr>
  </property>
</Properties>
</file>